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5B00" w14:textId="77777777" w:rsidR="008200AB" w:rsidRPr="0095557B" w:rsidRDefault="008200AB" w:rsidP="00322ABC">
      <w:pPr>
        <w:pStyle w:val="Title"/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5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DE5427B" wp14:editId="5CAA95D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66799" cy="1066799"/>
            <wp:effectExtent l="0" t="0" r="635" b="635"/>
            <wp:wrapNone/>
            <wp:docPr id="3" name="Image 3" descr="A round green and yellow logo with a white bui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ound green and yellow logo with a white building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2916529"/>
      <w:r w:rsidRPr="0095557B">
        <w:rPr>
          <w:rFonts w:ascii="Times New Roman" w:hAnsi="Times New Roman" w:cs="Times New Roman"/>
          <w:b/>
          <w:bCs/>
          <w:sz w:val="24"/>
          <w:szCs w:val="24"/>
        </w:rPr>
        <w:t>BOROUGH OF MENDHAM MEETING</w:t>
      </w:r>
      <w:r w:rsidRPr="0095557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5557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14:paraId="1B37B118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RECREATION COMMITTEE</w:t>
      </w:r>
    </w:p>
    <w:p w14:paraId="4291B1FF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REGULAR MEETING AGENDA</w:t>
      </w:r>
    </w:p>
    <w:p w14:paraId="6A665A07" w14:textId="6C497096" w:rsidR="008200AB" w:rsidRPr="0095557B" w:rsidRDefault="00D46CD2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t>FEBRUARY 19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202</w:t>
      </w:r>
      <w:r w:rsidR="00D077EE">
        <w:rPr>
          <w:rFonts w:ascii="Times New Roman" w:hAnsi="Times New Roman" w:cs="Times New Roman"/>
          <w:b/>
          <w:bCs/>
        </w:rPr>
        <w:t>6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7:</w:t>
      </w:r>
      <w:r w:rsidR="00322ABC" w:rsidRPr="0095557B">
        <w:rPr>
          <w:rFonts w:ascii="Times New Roman" w:hAnsi="Times New Roman" w:cs="Times New Roman"/>
          <w:b/>
          <w:bCs/>
        </w:rPr>
        <w:t>3</w:t>
      </w:r>
      <w:r w:rsidR="008200AB" w:rsidRPr="0095557B">
        <w:rPr>
          <w:rFonts w:ascii="Times New Roman" w:hAnsi="Times New Roman" w:cs="Times New Roman"/>
          <w:b/>
          <w:bCs/>
        </w:rPr>
        <w:t>0PM</w:t>
      </w:r>
    </w:p>
    <w:p w14:paraId="7398A8F0" w14:textId="60ED117A" w:rsidR="0025483B" w:rsidRDefault="008F3C6C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>GARABRANT CENTER, 4 WILSON ST.</w:t>
      </w:r>
    </w:p>
    <w:p w14:paraId="4295FCB1" w14:textId="77777777" w:rsidR="006204DB" w:rsidRDefault="006204DB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</w:p>
    <w:bookmarkEnd w:id="0"/>
    <w:p w14:paraId="0F0BF5BC" w14:textId="77777777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CALL TO ORDER/ FLAG SALUT</w:t>
      </w:r>
      <w:r w:rsidR="00DD6273" w:rsidRPr="00996D9A">
        <w:rPr>
          <w:rFonts w:ascii="Times New Roman" w:hAnsi="Times New Roman" w:cs="Times New Roman"/>
          <w:b/>
          <w:bCs/>
          <w:u w:val="single"/>
        </w:rPr>
        <w:t>E</w:t>
      </w:r>
    </w:p>
    <w:p w14:paraId="58DEE232" w14:textId="77777777" w:rsidR="0043091D" w:rsidRPr="00832FFD" w:rsidRDefault="008200AB" w:rsidP="00832FF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  <w:sectPr w:rsidR="0043091D" w:rsidRPr="00832FF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96D9A">
        <w:rPr>
          <w:rFonts w:ascii="Times New Roman" w:hAnsi="Times New Roman" w:cs="Times New Roman"/>
          <w:b/>
          <w:bCs/>
          <w:u w:val="single"/>
        </w:rPr>
        <w:t>ROLL CALL</w:t>
      </w:r>
    </w:p>
    <w:p w14:paraId="79987B24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Aubrey Egerter, Recreation</w:t>
      </w:r>
      <w:r w:rsidR="0043091D" w:rsidRPr="0095557B">
        <w:rPr>
          <w:rFonts w:ascii="Times New Roman" w:hAnsi="Times New Roman" w:cs="Times New Roman"/>
        </w:rPr>
        <w:t xml:space="preserve"> </w:t>
      </w:r>
      <w:r w:rsidRPr="0095557B">
        <w:rPr>
          <w:rFonts w:ascii="Times New Roman" w:hAnsi="Times New Roman" w:cs="Times New Roman"/>
        </w:rPr>
        <w:t xml:space="preserve">Coordinator </w:t>
      </w:r>
    </w:p>
    <w:p w14:paraId="69B91241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Dianne Ackerman, Chair</w:t>
      </w:r>
    </w:p>
    <w:p w14:paraId="7BFE4351" w14:textId="77777777" w:rsidR="008200AB" w:rsidRPr="0095557B" w:rsidRDefault="00473737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Tim McChesney</w:t>
      </w:r>
      <w:r w:rsidR="008200AB" w:rsidRPr="0095557B">
        <w:rPr>
          <w:rFonts w:ascii="Times New Roman" w:hAnsi="Times New Roman" w:cs="Times New Roman"/>
        </w:rPr>
        <w:t>, Vice-Chair</w:t>
      </w:r>
    </w:p>
    <w:p w14:paraId="6469765B" w14:textId="77777777" w:rsidR="000F4B31" w:rsidRPr="0095557B" w:rsidRDefault="008200AB" w:rsidP="00634430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Rob D'Urso</w:t>
      </w:r>
    </w:p>
    <w:p w14:paraId="3CEE6BAF" w14:textId="77777777" w:rsidR="008200AB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Ned Panfile</w:t>
      </w:r>
    </w:p>
    <w:p w14:paraId="21A5DE42" w14:textId="77777777" w:rsidR="000F4B31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Kevin Lanaha</w:t>
      </w:r>
      <w:r w:rsidR="0043091D" w:rsidRPr="0095557B">
        <w:rPr>
          <w:rFonts w:ascii="Times New Roman" w:hAnsi="Times New Roman" w:cs="Times New Roman"/>
        </w:rPr>
        <w:t>n</w:t>
      </w:r>
    </w:p>
    <w:p w14:paraId="734C60F7" w14:textId="77777777" w:rsidR="000F4B31" w:rsidRDefault="000F4B31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Joe Carangelo</w:t>
      </w:r>
    </w:p>
    <w:p w14:paraId="5430DF83" w14:textId="77777777" w:rsidR="005042CC" w:rsidRDefault="005042CC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Sidney Adams</w:t>
      </w:r>
    </w:p>
    <w:p w14:paraId="71FB8120" w14:textId="77777777" w:rsidR="001E37D8" w:rsidRPr="0095557B" w:rsidRDefault="001E37D8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 McChesney</w:t>
      </w:r>
    </w:p>
    <w:p w14:paraId="58958EFA" w14:textId="77777777" w:rsidR="000F4B31" w:rsidRPr="0095557B" w:rsidRDefault="000F4B31" w:rsidP="0043091D">
      <w:pPr>
        <w:pStyle w:val="ListParagraph"/>
        <w:spacing w:before="240" w:line="360" w:lineRule="auto"/>
        <w:rPr>
          <w:rFonts w:ascii="Times New Roman" w:hAnsi="Times New Roman" w:cs="Times New Roman"/>
        </w:rPr>
        <w:sectPr w:rsidR="000F4B31" w:rsidRPr="0095557B" w:rsidSect="0043091D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14:paraId="7C9AEB74" w14:textId="77777777" w:rsidR="0043091D" w:rsidRPr="0095557B" w:rsidRDefault="0043091D" w:rsidP="0043091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u w:val="single"/>
        </w:rPr>
        <w:sectPr w:rsidR="0043091D" w:rsidRPr="0095557B" w:rsidSect="004309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47AACA" w14:textId="77777777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APPROVAL OF MINUTES</w:t>
      </w:r>
    </w:p>
    <w:p w14:paraId="7E6FE5B7" w14:textId="77777777" w:rsidR="00155795" w:rsidRPr="00996D9A" w:rsidRDefault="008200AB" w:rsidP="0004381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DISCUSSION ITEMS</w:t>
      </w:r>
    </w:p>
    <w:p w14:paraId="25CC919F" w14:textId="77777777" w:rsidR="00323206" w:rsidRPr="0095557B" w:rsidRDefault="00323206" w:rsidP="004309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Communication</w:t>
      </w:r>
      <w:r w:rsidR="0058047E" w:rsidRPr="0095557B">
        <w:rPr>
          <w:rFonts w:ascii="Times New Roman" w:hAnsi="Times New Roman" w:cs="Times New Roman"/>
        </w:rPr>
        <w:t>s</w:t>
      </w:r>
    </w:p>
    <w:p w14:paraId="33FB4938" w14:textId="77777777" w:rsidR="00323206" w:rsidRPr="00D46CD2" w:rsidRDefault="00323206" w:rsidP="0032320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Meetings attended</w:t>
      </w:r>
    </w:p>
    <w:p w14:paraId="1F94B13B" w14:textId="5AEDD521" w:rsidR="00D46CD2" w:rsidRPr="00850503" w:rsidRDefault="00E66DBB" w:rsidP="00D46CD2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Tennis</w:t>
      </w:r>
      <w:r w:rsidR="00D46CD2">
        <w:rPr>
          <w:rFonts w:ascii="Times New Roman" w:hAnsi="Times New Roman" w:cs="Times New Roman"/>
        </w:rPr>
        <w:t xml:space="preserve"> program (</w:t>
      </w:r>
      <w:hyperlink r:id="rId9" w:history="1">
        <w:r w:rsidR="00D46CD2" w:rsidRPr="00385106">
          <w:rPr>
            <w:rStyle w:val="Hyperlink"/>
            <w:rFonts w:ascii="Times New Roman" w:hAnsi="Times New Roman" w:cs="Times New Roman"/>
          </w:rPr>
          <w:t>https://playtga.com/</w:t>
        </w:r>
      </w:hyperlink>
      <w:r w:rsidR="00D46CD2">
        <w:rPr>
          <w:rFonts w:ascii="Times New Roman" w:hAnsi="Times New Roman" w:cs="Times New Roman"/>
        </w:rPr>
        <w:t xml:space="preserve">) </w:t>
      </w:r>
    </w:p>
    <w:p w14:paraId="34978460" w14:textId="6F632998" w:rsidR="00850503" w:rsidRPr="00850503" w:rsidRDefault="00850503" w:rsidP="0085050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Summer Day Camp </w:t>
      </w:r>
      <w:r w:rsidR="00330656">
        <w:rPr>
          <w:rFonts w:ascii="Times New Roman" w:hAnsi="Times New Roman" w:cs="Times New Roman"/>
        </w:rPr>
        <w:t xml:space="preserve">Hiring </w:t>
      </w:r>
      <w:r>
        <w:rPr>
          <w:rFonts w:ascii="Times New Roman" w:hAnsi="Times New Roman" w:cs="Times New Roman"/>
        </w:rPr>
        <w:t>Updates</w:t>
      </w:r>
    </w:p>
    <w:p w14:paraId="5D5D42DF" w14:textId="20EB3A3F" w:rsidR="00850503" w:rsidRPr="00850503" w:rsidRDefault="00850503" w:rsidP="0085050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Recreation Booklet 2026</w:t>
      </w:r>
    </w:p>
    <w:p w14:paraId="03A46399" w14:textId="2DA6BE65" w:rsidR="00850503" w:rsidRPr="00850503" w:rsidRDefault="00850503" w:rsidP="0085050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Local Recreation Improvement Grant</w:t>
      </w:r>
      <w:r w:rsidR="008F3C6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Updates</w:t>
      </w:r>
    </w:p>
    <w:p w14:paraId="171CFF89" w14:textId="70E306B9" w:rsidR="00850503" w:rsidRPr="00D46CD2" w:rsidRDefault="00850503" w:rsidP="0085050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2026 Field Use Scheduling</w:t>
      </w:r>
    </w:p>
    <w:p w14:paraId="4A34B59F" w14:textId="77777777" w:rsidR="00F91676" w:rsidRPr="005042CC" w:rsidRDefault="008200AB" w:rsidP="005042C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04381F">
        <w:rPr>
          <w:rFonts w:ascii="Times New Roman" w:hAnsi="Times New Roman" w:cs="Times New Roman"/>
          <w:b/>
          <w:bCs/>
          <w:u w:val="single"/>
        </w:rPr>
        <w:t>ADJOUR</w:t>
      </w:r>
      <w:r w:rsidR="00B67B32" w:rsidRPr="0004381F">
        <w:rPr>
          <w:rFonts w:ascii="Times New Roman" w:hAnsi="Times New Roman" w:cs="Times New Roman"/>
          <w:b/>
          <w:bCs/>
          <w:u w:val="single"/>
        </w:rPr>
        <w:t>N</w:t>
      </w:r>
      <w:r w:rsidRPr="0004381F">
        <w:rPr>
          <w:rFonts w:ascii="Times New Roman" w:hAnsi="Times New Roman" w:cs="Times New Roman"/>
          <w:b/>
          <w:bCs/>
          <w:u w:val="single"/>
        </w:rPr>
        <w:t>MENT</w:t>
      </w:r>
      <w:r w:rsidR="00F91676">
        <w:tab/>
      </w:r>
    </w:p>
    <w:sectPr w:rsidR="00F91676" w:rsidRPr="005042CC" w:rsidSect="004309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1264" w14:textId="77777777" w:rsidR="001D21A2" w:rsidRDefault="001D21A2" w:rsidP="008200AB">
      <w:pPr>
        <w:spacing w:after="0" w:line="240" w:lineRule="auto"/>
      </w:pPr>
      <w:r>
        <w:separator/>
      </w:r>
    </w:p>
  </w:endnote>
  <w:endnote w:type="continuationSeparator" w:id="0">
    <w:p w14:paraId="08C0905D" w14:textId="77777777" w:rsidR="001D21A2" w:rsidRDefault="001D21A2" w:rsidP="008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0814" w14:textId="66ACD0AB" w:rsidR="008200AB" w:rsidRPr="00302A8F" w:rsidRDefault="008200AB" w:rsidP="008200AB">
    <w:pPr>
      <w:pStyle w:val="Footer"/>
      <w:jc w:val="center"/>
      <w:rPr>
        <w:rFonts w:ascii="Times New Roman" w:hAnsi="Times New Roman" w:cs="Times New Roman"/>
      </w:rPr>
    </w:pPr>
    <w:r w:rsidRPr="00302A8F">
      <w:rPr>
        <w:rFonts w:ascii="Times New Roman" w:hAnsi="Times New Roman" w:cs="Times New Roman"/>
      </w:rPr>
      <w:t xml:space="preserve">The next regularly scheduled meeting of the Recreation Committee is </w:t>
    </w:r>
    <w:r w:rsidR="008F3C6C">
      <w:rPr>
        <w:rFonts w:ascii="Times New Roman" w:hAnsi="Times New Roman" w:cs="Times New Roman"/>
      </w:rPr>
      <w:t>March 19</w:t>
    </w:r>
    <w:r w:rsidR="008F3C6C" w:rsidRPr="008F3C6C">
      <w:rPr>
        <w:rFonts w:ascii="Times New Roman" w:hAnsi="Times New Roman" w:cs="Times New Roman"/>
        <w:vertAlign w:val="superscript"/>
      </w:rPr>
      <w:t>th</w:t>
    </w:r>
    <w:r w:rsidR="008F3C6C">
      <w:rPr>
        <w:rFonts w:ascii="Times New Roman" w:hAnsi="Times New Roman" w:cs="Times New Roman"/>
      </w:rPr>
      <w:t>.</w:t>
    </w:r>
    <w:r w:rsidR="00DF1FB8" w:rsidRPr="00302A8F">
      <w:rPr>
        <w:rFonts w:ascii="Times New Roman" w:hAnsi="Times New Roman" w:cs="Times New Roman"/>
      </w:rPr>
      <w:t xml:space="preserve"> </w:t>
    </w:r>
  </w:p>
  <w:p w14:paraId="1F6DB797" w14:textId="77777777" w:rsidR="008200AB" w:rsidRDefault="008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46EA" w14:textId="77777777" w:rsidR="001D21A2" w:rsidRDefault="001D21A2" w:rsidP="008200AB">
      <w:pPr>
        <w:spacing w:after="0" w:line="240" w:lineRule="auto"/>
      </w:pPr>
      <w:r>
        <w:separator/>
      </w:r>
    </w:p>
  </w:footnote>
  <w:footnote w:type="continuationSeparator" w:id="0">
    <w:p w14:paraId="37E6B76A" w14:textId="77777777" w:rsidR="001D21A2" w:rsidRDefault="001D21A2" w:rsidP="0082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CB5"/>
    <w:multiLevelType w:val="hybridMultilevel"/>
    <w:tmpl w:val="3A9CC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D2"/>
    <w:rsid w:val="00013526"/>
    <w:rsid w:val="0004381F"/>
    <w:rsid w:val="00073EED"/>
    <w:rsid w:val="000A08E4"/>
    <w:rsid w:val="000F4B31"/>
    <w:rsid w:val="001522D5"/>
    <w:rsid w:val="00155795"/>
    <w:rsid w:val="0015647E"/>
    <w:rsid w:val="00193213"/>
    <w:rsid w:val="001D21A2"/>
    <w:rsid w:val="001E37D8"/>
    <w:rsid w:val="001E5988"/>
    <w:rsid w:val="001F5844"/>
    <w:rsid w:val="0020441B"/>
    <w:rsid w:val="00246BB2"/>
    <w:rsid w:val="0025483B"/>
    <w:rsid w:val="00261726"/>
    <w:rsid w:val="002701F9"/>
    <w:rsid w:val="00272775"/>
    <w:rsid w:val="00285E23"/>
    <w:rsid w:val="002F7742"/>
    <w:rsid w:val="00302A8F"/>
    <w:rsid w:val="00307DDF"/>
    <w:rsid w:val="00322ABC"/>
    <w:rsid w:val="00323206"/>
    <w:rsid w:val="00330656"/>
    <w:rsid w:val="00346213"/>
    <w:rsid w:val="00353D3E"/>
    <w:rsid w:val="00355DCF"/>
    <w:rsid w:val="003605E1"/>
    <w:rsid w:val="003E0182"/>
    <w:rsid w:val="003E1924"/>
    <w:rsid w:val="0043091D"/>
    <w:rsid w:val="00433682"/>
    <w:rsid w:val="00473737"/>
    <w:rsid w:val="00495F6E"/>
    <w:rsid w:val="004D4DE8"/>
    <w:rsid w:val="004E5793"/>
    <w:rsid w:val="005042CC"/>
    <w:rsid w:val="00513D9C"/>
    <w:rsid w:val="00553DCA"/>
    <w:rsid w:val="0057403D"/>
    <w:rsid w:val="0058047E"/>
    <w:rsid w:val="005830A3"/>
    <w:rsid w:val="00596570"/>
    <w:rsid w:val="00596D46"/>
    <w:rsid w:val="005A71E8"/>
    <w:rsid w:val="005F4457"/>
    <w:rsid w:val="0061449F"/>
    <w:rsid w:val="006204DB"/>
    <w:rsid w:val="00620EE4"/>
    <w:rsid w:val="006236B8"/>
    <w:rsid w:val="00625BED"/>
    <w:rsid w:val="006271D8"/>
    <w:rsid w:val="00634430"/>
    <w:rsid w:val="006B2999"/>
    <w:rsid w:val="006B58E9"/>
    <w:rsid w:val="006E474C"/>
    <w:rsid w:val="006F6863"/>
    <w:rsid w:val="00737D74"/>
    <w:rsid w:val="007560F4"/>
    <w:rsid w:val="00787046"/>
    <w:rsid w:val="007D35B4"/>
    <w:rsid w:val="007E1642"/>
    <w:rsid w:val="007E687E"/>
    <w:rsid w:val="00817EFD"/>
    <w:rsid w:val="008200AB"/>
    <w:rsid w:val="00825B76"/>
    <w:rsid w:val="00827467"/>
    <w:rsid w:val="00832FFD"/>
    <w:rsid w:val="00850503"/>
    <w:rsid w:val="00854577"/>
    <w:rsid w:val="00867DF5"/>
    <w:rsid w:val="008909F9"/>
    <w:rsid w:val="008C548E"/>
    <w:rsid w:val="008F3C6C"/>
    <w:rsid w:val="00921AE0"/>
    <w:rsid w:val="0095557B"/>
    <w:rsid w:val="00996D9A"/>
    <w:rsid w:val="009A2A4B"/>
    <w:rsid w:val="009D1353"/>
    <w:rsid w:val="00A23CA2"/>
    <w:rsid w:val="00A433B5"/>
    <w:rsid w:val="00A473B8"/>
    <w:rsid w:val="00A564F3"/>
    <w:rsid w:val="00AD158D"/>
    <w:rsid w:val="00B67B32"/>
    <w:rsid w:val="00B90F93"/>
    <w:rsid w:val="00BB0CB3"/>
    <w:rsid w:val="00BC28E1"/>
    <w:rsid w:val="00BD0791"/>
    <w:rsid w:val="00BD501B"/>
    <w:rsid w:val="00BE6852"/>
    <w:rsid w:val="00BE6E0A"/>
    <w:rsid w:val="00C01E85"/>
    <w:rsid w:val="00C2498C"/>
    <w:rsid w:val="00C63451"/>
    <w:rsid w:val="00C854A2"/>
    <w:rsid w:val="00C85CF3"/>
    <w:rsid w:val="00CC2963"/>
    <w:rsid w:val="00CC3240"/>
    <w:rsid w:val="00CC38EA"/>
    <w:rsid w:val="00D077EE"/>
    <w:rsid w:val="00D1371F"/>
    <w:rsid w:val="00D46481"/>
    <w:rsid w:val="00D46682"/>
    <w:rsid w:val="00D46CD2"/>
    <w:rsid w:val="00D56094"/>
    <w:rsid w:val="00D5684C"/>
    <w:rsid w:val="00D653A1"/>
    <w:rsid w:val="00D73BAB"/>
    <w:rsid w:val="00D91C77"/>
    <w:rsid w:val="00DC1CBC"/>
    <w:rsid w:val="00DD6273"/>
    <w:rsid w:val="00DE22DA"/>
    <w:rsid w:val="00DF1FB8"/>
    <w:rsid w:val="00E11DE6"/>
    <w:rsid w:val="00E24100"/>
    <w:rsid w:val="00E2644F"/>
    <w:rsid w:val="00E44815"/>
    <w:rsid w:val="00E66DBB"/>
    <w:rsid w:val="00E9440C"/>
    <w:rsid w:val="00EA1D8E"/>
    <w:rsid w:val="00EB593C"/>
    <w:rsid w:val="00EC5170"/>
    <w:rsid w:val="00F67357"/>
    <w:rsid w:val="00F71CC0"/>
    <w:rsid w:val="00F91676"/>
    <w:rsid w:val="00FD28CA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FAF4"/>
  <w15:chartTrackingRefBased/>
  <w15:docId w15:val="{683E2D7C-4378-4AC9-ACA6-24D0F50B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AB"/>
  </w:style>
  <w:style w:type="paragraph" w:styleId="Footer">
    <w:name w:val="footer"/>
    <w:basedOn w:val="Normal"/>
    <w:link w:val="Foot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AB"/>
  </w:style>
  <w:style w:type="character" w:styleId="Hyperlink">
    <w:name w:val="Hyperlink"/>
    <w:basedOn w:val="DefaultParagraphFont"/>
    <w:uiPriority w:val="99"/>
    <w:unhideWhenUsed/>
    <w:rsid w:val="00D46C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C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6D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ytga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serHomes\aegerter\Rec%20Committee\2026%20Agendas%20and%20Minutes\Rec%20Committee%20Agenda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 Committee Agenda Template</Template>
  <TotalTime>12</TotalTime>
  <Pages>1</Pages>
  <Words>91</Words>
  <Characters>535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7</cp:revision>
  <dcterms:created xsi:type="dcterms:W3CDTF">2026-02-06T19:09:00Z</dcterms:created>
  <dcterms:modified xsi:type="dcterms:W3CDTF">2026-02-17T14:15:00Z</dcterms:modified>
</cp:coreProperties>
</file>